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2" w:after="0" w:line="240" w:lineRule="auto"/>
        <w:ind w:left="246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34.24pt;height:72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630" w:right="159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99336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eoria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99336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ducational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99336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99336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99336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loy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99336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areer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993366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99"/>
        </w:rPr>
        <w:t>raining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3155" w:right="311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Pioneer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Parkway,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Suite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19C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Peoria,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61615</w:t>
      </w:r>
    </w:p>
    <w:p>
      <w:pPr>
        <w:spacing w:before="0" w:after="0" w:line="240" w:lineRule="auto"/>
        <w:ind w:left="4011" w:right="397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(309)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693-7373</w:t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90" w:right="225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SUBSTITUTE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REIMBURSEMENT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20" w:right="-20"/>
        <w:jc w:val="left"/>
        <w:tabs>
          <w:tab w:pos="45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position w:val="-1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20" w:right="-20"/>
        <w:jc w:val="left"/>
        <w:tabs>
          <w:tab w:pos="93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position w:val="-1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340" w:bottom="280" w:left="1320" w:right="1340"/>
        </w:sectPr>
      </w:pPr>
      <w:rPr/>
    </w:p>
    <w:p>
      <w:pPr>
        <w:spacing w:before="29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77.625198pt;margin-top:15.005125pt;width:359.784017pt;height:.1pt;mso-position-horizontal-relative:page;mso-position-vertical-relative:paragraph;z-index:-88" coordorigin="3553,300" coordsize="7196,2">
            <v:shape style="position:absolute;left:3553;top:300;width:7196;height:2" coordorigin="3553,300" coordsize="7196,0" path="m3553,300l10748,30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ADDRESS</w:t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right="-20"/>
        <w:jc w:val="left"/>
        <w:tabs>
          <w:tab w:pos="3580" w:val="left"/>
          <w:tab w:pos="55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Street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Zip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340" w:bottom="280" w:left="1320" w:right="1340"/>
          <w:cols w:num="2" w:equalWidth="0">
            <w:col w:w="2233" w:space="767"/>
            <w:col w:w="6580"/>
          </w:cols>
        </w:sectPr>
      </w:pPr>
      <w:rPr/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20" w:right="-20"/>
        <w:jc w:val="left"/>
        <w:tabs>
          <w:tab w:pos="9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42.605133pt;width:468.000044pt;height:.1pt;mso-position-horizontal-relative:page;mso-position-vertical-relative:paragraph;z-index:-87" coordorigin="1440,852" coordsize="9360,2">
            <v:shape style="position:absolute;left:1440;top:852;width:9360;height:2" coordorigin="1440,852" coordsize="9360,0" path="m1440,852l10800,852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position w:val="-1"/>
        </w:rPr>
        <w:t>NAME/NAMES</w:t>
      </w:r>
      <w:r>
        <w:rPr>
          <w:rFonts w:ascii="Times New Roman" w:hAnsi="Times New Roman" w:cs="Times New Roman" w:eastAsia="Times New Roman"/>
          <w:sz w:val="24"/>
          <w:szCs w:val="24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w w:val="99"/>
          <w:position w:val="-1"/>
        </w:rPr>
        <w:t>TEACHERS</w:t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-1"/>
        </w:rPr>
        <w:t>ATTENDING:</w:t>
      </w:r>
      <w:r>
        <w:rPr>
          <w:rFonts w:ascii="Times New Roman" w:hAnsi="Times New Roman" w:cs="Times New Roman" w:eastAsia="Times New Roman"/>
          <w:sz w:val="24"/>
          <w:szCs w:val="24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20"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-12.594851pt;width:468.000044pt;height:.1pt;mso-position-horizontal-relative:page;mso-position-vertical-relative:paragraph;z-index:-86" coordorigin="1440,-252" coordsize="9360,2">
            <v:shape style="position:absolute;left:1440;top:-252;width:9360;height:2" coordorigin="1440,-252" coordsize="9360,0" path="m1440,-252l10800,-252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DESCRIPTION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CONFERENCE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DATE/DATES: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possible,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attach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120" w:right="-20"/>
        <w:jc w:val="left"/>
        <w:tabs>
          <w:tab w:pos="33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99"/>
          <w:position w:val="-1"/>
        </w:rPr>
        <w:t>Daily/Hourly</w:t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w w:val="99"/>
          <w:position w:val="-1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20" w:right="-20"/>
        <w:jc w:val="left"/>
        <w:tabs>
          <w:tab w:pos="4300" w:val="left"/>
          <w:tab w:pos="7000" w:val="left"/>
          <w:tab w:pos="9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99"/>
          <w:position w:val="-1"/>
        </w:rPr>
        <w:t>Substitute</w:t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w w:val="99"/>
          <w:position w:val="-1"/>
        </w:rPr>
        <w:t>teacher</w:t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w w:val="99"/>
          <w:position w:val="-1"/>
        </w:rPr>
        <w:t>rei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-1"/>
        </w:rPr>
        <w:t>burse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-1"/>
        </w:rPr>
        <w:t>ent: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days/hours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-1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-1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1726" w:right="-20"/>
        <w:jc w:val="left"/>
        <w:tabs>
          <w:tab w:pos="80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1.205122pt;width:330.000031pt;height:.1pt;mso-position-horizontal-relative:page;mso-position-vertical-relative:paragraph;z-index:-85" coordorigin="1440,24" coordsize="6600,2">
            <v:shape style="position:absolute;left:1440;top:24;width:6600;height:2" coordorigin="1440,24" coordsize="6600,0" path="m1440,24l8040,24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432.000031pt;margin-top:1.205122pt;width:108.00001pt;height:.1pt;mso-position-horizontal-relative:page;mso-position-vertical-relative:paragraph;z-index:-84" coordorigin="8640,24" coordsize="2160,2">
            <v:shape style="position:absolute;left:8640;top:24;width:2160;height:2" coordorigin="8640,24" coordsize="2160,0" path="m8640,24l10800,24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PRINCIPAL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120" w:right="-20"/>
        <w:jc w:val="left"/>
        <w:tabs>
          <w:tab w:pos="80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1.205122pt;width:330.000031pt;height:.1pt;mso-position-horizontal-relative:page;mso-position-vertical-relative:paragraph;z-index:-83" coordorigin="1440,24" coordsize="6600,2">
            <v:shape style="position:absolute;left:1440;top:24;width:6600;height:2" coordorigin="1440,24" coordsize="6600,0" path="m1440,24l8040,24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432.000031pt;margin-top:1.205122pt;width:108.00001pt;height:.1pt;mso-position-horizontal-relative:page;mso-position-vertical-relative:paragraph;z-index:-82" coordorigin="8640,24" coordsize="2160,2">
            <v:shape style="position:absolute;left:8640;top:24;width:2160;height:2" coordorigin="8640,24" coordsize="2160,0" path="m8640,24l10800,24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BOARD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726" w:right="-20"/>
        <w:jc w:val="left"/>
        <w:tabs>
          <w:tab w:pos="80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1.20513pt;width:330.000031pt;height:.1pt;mso-position-horizontal-relative:page;mso-position-vertical-relative:paragraph;z-index:-81" coordorigin="1440,24" coordsize="6600,2">
            <v:shape style="position:absolute;left:1440;top:24;width:6600;height:2" coordorigin="1440,24" coordsize="6600,0" path="m1440,24l8040,24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432.000031pt;margin-top:1.20513pt;width:108.00001pt;height:.1pt;mso-position-horizontal-relative:page;mso-position-vertical-relative:paragraph;z-index:-80" coordorigin="8640,24" coordsize="2160,2">
            <v:shape style="position:absolute;left:8640;top:24;width:2160;height:2" coordorigin="8640,24" coordsize="2160,0" path="m8640,24l10800,24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DIRECTOR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DATE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6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approved,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signed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itted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substitute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burse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district.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(Approved</w:t>
      </w:r>
      <w:r>
        <w:rPr>
          <w:rFonts w:ascii="Times New Roman" w:hAnsi="Times New Roman" w:cs="Times New Roman" w:eastAsia="Times New Roman"/>
          <w:sz w:val="16"/>
          <w:szCs w:val="1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8/22/96)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sectPr>
      <w:type w:val="continuous"/>
      <w:pgSz w:w="12240" w:h="15840"/>
      <w:pgMar w:top="34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dc:title>Microsoft Word - Subform.doc</dc:title>
  <dcterms:created xsi:type="dcterms:W3CDTF">2017-10-16T10:28:09Z</dcterms:created>
  <dcterms:modified xsi:type="dcterms:W3CDTF">2017-10-16T10:28:09Z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2002-09-03T00:00:00Z</vt:filetime>
  </property>
  <property fmtid="{D5CDD505-2E9C-101B-9397-08002B2CF9AE}" pid="3" name="LastSaved">
    <vt:filetime>2017-10-16T00:00:00Z</vt:filetime>
  </property>
</Properties>
</file>